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BE7" w:rsidRDefault="00BB4BE7" w:rsidP="00E931A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АДМИНИСТРАЦИЯ</w:t>
      </w:r>
    </w:p>
    <w:p w:rsidR="00BB4BE7" w:rsidRDefault="00BB4BE7" w:rsidP="00E931A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</w:t>
      </w:r>
    </w:p>
    <w:p w:rsidR="00BB4BE7" w:rsidRDefault="00BB4BE7" w:rsidP="00E931A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Калининский сельсовет</w:t>
      </w:r>
    </w:p>
    <w:p w:rsidR="00BB4BE7" w:rsidRDefault="00BB4BE7" w:rsidP="00E931A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Ташлинского района</w:t>
      </w:r>
    </w:p>
    <w:p w:rsidR="00BB4BE7" w:rsidRDefault="00BB4BE7" w:rsidP="00E931A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Оренбургской области </w:t>
      </w:r>
    </w:p>
    <w:p w:rsidR="00BB4BE7" w:rsidRDefault="00BB4BE7" w:rsidP="00E931A6">
      <w:pPr>
        <w:rPr>
          <w:b/>
          <w:bCs/>
          <w:sz w:val="28"/>
          <w:szCs w:val="28"/>
        </w:rPr>
      </w:pPr>
    </w:p>
    <w:p w:rsidR="00BB4BE7" w:rsidRDefault="00BB4BE7" w:rsidP="00E931A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>
        <w:rPr>
          <w:b/>
          <w:sz w:val="28"/>
          <w:szCs w:val="28"/>
        </w:rPr>
        <w:t>ПОСТАНОВЛЕНИЕ</w:t>
      </w:r>
    </w:p>
    <w:p w:rsidR="00BB4BE7" w:rsidRDefault="00BB4BE7" w:rsidP="00E931A6">
      <w:pPr>
        <w:rPr>
          <w:sz w:val="28"/>
          <w:szCs w:val="28"/>
        </w:rPr>
      </w:pPr>
    </w:p>
    <w:p w:rsidR="00BB4BE7" w:rsidRPr="0055662D" w:rsidRDefault="00BB4BE7" w:rsidP="00E931A6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  <w:u w:val="single"/>
        </w:rPr>
        <w:t xml:space="preserve">17.01.2022  </w:t>
      </w:r>
      <w:r w:rsidRPr="00BC76D2">
        <w:rPr>
          <w:sz w:val="28"/>
          <w:szCs w:val="28"/>
        </w:rPr>
        <w:t xml:space="preserve">№  </w:t>
      </w:r>
      <w:r w:rsidRPr="0055662D">
        <w:rPr>
          <w:sz w:val="28"/>
          <w:szCs w:val="28"/>
          <w:u w:val="single"/>
        </w:rPr>
        <w:t>1</w:t>
      </w:r>
      <w:r>
        <w:rPr>
          <w:sz w:val="28"/>
          <w:szCs w:val="28"/>
          <w:u w:val="single"/>
        </w:rPr>
        <w:t>4</w:t>
      </w:r>
      <w:r w:rsidRPr="0055662D">
        <w:rPr>
          <w:sz w:val="28"/>
          <w:szCs w:val="28"/>
          <w:u w:val="single"/>
        </w:rPr>
        <w:t>-п</w:t>
      </w:r>
    </w:p>
    <w:p w:rsidR="00BB4BE7" w:rsidRDefault="00BB4BE7" w:rsidP="00E931A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пос.Калинин</w:t>
      </w:r>
    </w:p>
    <w:p w:rsidR="00BB4BE7" w:rsidRDefault="00BB4BE7" w:rsidP="00E931A6">
      <w:pPr>
        <w:ind w:right="283"/>
        <w:jc w:val="both"/>
        <w:rPr>
          <w:b/>
          <w:sz w:val="28"/>
          <w:szCs w:val="28"/>
        </w:rPr>
      </w:pPr>
    </w:p>
    <w:p w:rsidR="00BB4BE7" w:rsidRDefault="00BB4BE7" w:rsidP="00E931A6">
      <w:pPr>
        <w:ind w:right="283"/>
        <w:jc w:val="both"/>
        <w:rPr>
          <w:b/>
          <w:sz w:val="28"/>
          <w:szCs w:val="28"/>
        </w:rPr>
      </w:pPr>
      <w:r>
        <w:rPr>
          <w:noProof/>
        </w:rPr>
        <w:pict>
          <v:line id="_x0000_s1026" style="position:absolute;left:0;text-align:left;z-index:251658240" from="-9.05pt,8.85pt" to="-9.05pt,26.85pt"/>
        </w:pict>
      </w:r>
      <w:r>
        <w:rPr>
          <w:noProof/>
        </w:rPr>
        <w:pict>
          <v:line id="_x0000_s1027" style="position:absolute;left:0;text-align:left;z-index:251659264" from="-9.05pt,8.85pt" to="8.95pt,8.85pt"/>
        </w:pict>
      </w:r>
      <w:r>
        <w:rPr>
          <w:noProof/>
        </w:rPr>
        <w:pict>
          <v:line id="_x0000_s1028" style="position:absolute;left:0;text-align:left;flip:x;z-index:251660288" from="218.1pt,12.3pt" to="236.1pt,12.3pt"/>
        </w:pict>
      </w:r>
      <w:r>
        <w:rPr>
          <w:noProof/>
        </w:rPr>
        <w:pict>
          <v:line id="_x0000_s1029" style="position:absolute;left:0;text-align:left;z-index:251661312" from="236.1pt,12.3pt" to="236.1pt,30.3pt"/>
        </w:pict>
      </w:r>
    </w:p>
    <w:p w:rsidR="00BB4BE7" w:rsidRDefault="00BB4BE7" w:rsidP="00E931A6">
      <w:r w:rsidRPr="00090CBC">
        <w:rPr>
          <w:sz w:val="28"/>
          <w:szCs w:val="28"/>
        </w:rPr>
        <w:t>«О пр</w:t>
      </w:r>
      <w:r>
        <w:rPr>
          <w:sz w:val="28"/>
          <w:szCs w:val="28"/>
        </w:rPr>
        <w:t>исвоении адреса»</w:t>
      </w:r>
    </w:p>
    <w:p w:rsidR="00BB4BE7" w:rsidRDefault="00BB4BE7" w:rsidP="00E931A6"/>
    <w:p w:rsidR="00BB4BE7" w:rsidRDefault="00BB4BE7" w:rsidP="00E931A6"/>
    <w:p w:rsidR="00BB4BE7" w:rsidRDefault="00BB4BE7" w:rsidP="00E931A6"/>
    <w:p w:rsidR="00BB4BE7" w:rsidRDefault="00BB4BE7" w:rsidP="00E931A6">
      <w:pPr>
        <w:shd w:val="clear" w:color="auto" w:fill="FFFFFF"/>
        <w:spacing w:before="100" w:beforeAutospacing="1" w:after="100" w:afterAutospacing="1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В связи с упорядочением адресного хозяйства  п.Калинин присвоить зданию  Калининской СОШ, с кадастровым номером: 56:31:0602001:894  – </w:t>
      </w:r>
      <w:r>
        <w:rPr>
          <w:sz w:val="28"/>
          <w:szCs w:val="28"/>
        </w:rPr>
        <w:t xml:space="preserve"> адрес:</w:t>
      </w:r>
      <w:r>
        <w:rPr>
          <w:bCs/>
          <w:sz w:val="28"/>
          <w:szCs w:val="28"/>
        </w:rPr>
        <w:t xml:space="preserve"> Российская Федерация,</w:t>
      </w:r>
      <w:r w:rsidRPr="0006188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Оренбургская область, Ташлинский муниципальный район, Сельское поселение Калининский сельсовет, Калинин поселок, Центральная улица, здание 3.</w:t>
      </w:r>
    </w:p>
    <w:p w:rsidR="00BB4BE7" w:rsidRDefault="00BB4BE7" w:rsidP="00061880">
      <w:pPr>
        <w:shd w:val="clear" w:color="auto" w:fill="FFFFFF"/>
        <w:spacing w:before="100" w:beforeAutospacing="1" w:after="100" w:afterAutospacing="1"/>
        <w:jc w:val="both"/>
        <w:rPr>
          <w:sz w:val="28"/>
        </w:rPr>
      </w:pPr>
      <w:r>
        <w:rPr>
          <w:bCs/>
          <w:sz w:val="28"/>
          <w:szCs w:val="28"/>
        </w:rPr>
        <w:t xml:space="preserve">          </w:t>
      </w:r>
      <w:r>
        <w:rPr>
          <w:sz w:val="28"/>
        </w:rPr>
        <w:t>2. Постановление вступает в силу  со дня подписания.</w:t>
      </w:r>
    </w:p>
    <w:p w:rsidR="00BB4BE7" w:rsidRDefault="00BB4BE7" w:rsidP="00E931A6"/>
    <w:p w:rsidR="00BB4BE7" w:rsidRDefault="00BB4BE7" w:rsidP="00E931A6">
      <w:pPr>
        <w:rPr>
          <w:sz w:val="28"/>
          <w:szCs w:val="28"/>
        </w:rPr>
      </w:pPr>
    </w:p>
    <w:p w:rsidR="00BB4BE7" w:rsidRDefault="00BB4BE7" w:rsidP="00E931A6">
      <w:pPr>
        <w:tabs>
          <w:tab w:val="left" w:pos="993"/>
        </w:tabs>
        <w:jc w:val="both"/>
        <w:rPr>
          <w:sz w:val="28"/>
        </w:rPr>
      </w:pPr>
    </w:p>
    <w:p w:rsidR="00BB4BE7" w:rsidRDefault="00BB4BE7" w:rsidP="00E931A6">
      <w:pPr>
        <w:tabs>
          <w:tab w:val="left" w:pos="993"/>
        </w:tabs>
        <w:jc w:val="both"/>
        <w:rPr>
          <w:sz w:val="28"/>
        </w:rPr>
      </w:pPr>
    </w:p>
    <w:p w:rsidR="00BB4BE7" w:rsidRDefault="00BB4BE7" w:rsidP="00E931A6">
      <w:pPr>
        <w:tabs>
          <w:tab w:val="left" w:pos="993"/>
        </w:tabs>
        <w:jc w:val="both"/>
        <w:rPr>
          <w:sz w:val="28"/>
        </w:rPr>
      </w:pPr>
    </w:p>
    <w:p w:rsidR="00BB4BE7" w:rsidRDefault="00BB4BE7" w:rsidP="00E931A6">
      <w:pPr>
        <w:tabs>
          <w:tab w:val="left" w:pos="993"/>
        </w:tabs>
        <w:jc w:val="both"/>
        <w:rPr>
          <w:sz w:val="28"/>
        </w:rPr>
      </w:pPr>
      <w:r>
        <w:rPr>
          <w:sz w:val="28"/>
        </w:rPr>
        <w:t>Глава  администрации                                                         В.А.Тюрькина</w:t>
      </w:r>
    </w:p>
    <w:p w:rsidR="00BB4BE7" w:rsidRDefault="00BB4BE7" w:rsidP="00E931A6">
      <w:pPr>
        <w:tabs>
          <w:tab w:val="left" w:pos="993"/>
        </w:tabs>
        <w:jc w:val="both"/>
        <w:rPr>
          <w:sz w:val="28"/>
        </w:rPr>
      </w:pPr>
    </w:p>
    <w:p w:rsidR="00BB4BE7" w:rsidRDefault="00BB4BE7" w:rsidP="00E931A6">
      <w:pPr>
        <w:tabs>
          <w:tab w:val="left" w:pos="993"/>
        </w:tabs>
        <w:jc w:val="center"/>
        <w:rPr>
          <w:sz w:val="28"/>
        </w:rPr>
      </w:pPr>
    </w:p>
    <w:p w:rsidR="00BB4BE7" w:rsidRDefault="00BB4BE7" w:rsidP="00E931A6">
      <w:pPr>
        <w:tabs>
          <w:tab w:val="left" w:pos="993"/>
        </w:tabs>
        <w:rPr>
          <w:sz w:val="28"/>
        </w:rPr>
      </w:pPr>
    </w:p>
    <w:p w:rsidR="00BB4BE7" w:rsidRDefault="00BB4BE7" w:rsidP="00E931A6">
      <w:pPr>
        <w:tabs>
          <w:tab w:val="left" w:pos="993"/>
        </w:tabs>
        <w:rPr>
          <w:sz w:val="28"/>
        </w:rPr>
      </w:pPr>
    </w:p>
    <w:p w:rsidR="00BB4BE7" w:rsidRDefault="00BB4BE7" w:rsidP="00E931A6">
      <w:pPr>
        <w:tabs>
          <w:tab w:val="left" w:pos="993"/>
        </w:tabs>
        <w:rPr>
          <w:sz w:val="28"/>
        </w:rPr>
      </w:pPr>
    </w:p>
    <w:p w:rsidR="00BB4BE7" w:rsidRDefault="00BB4BE7" w:rsidP="00E931A6">
      <w:pPr>
        <w:tabs>
          <w:tab w:val="left" w:pos="993"/>
        </w:tabs>
        <w:jc w:val="both"/>
        <w:rPr>
          <w:sz w:val="28"/>
        </w:rPr>
      </w:pPr>
    </w:p>
    <w:p w:rsidR="00BB4BE7" w:rsidRDefault="00BB4BE7" w:rsidP="00E931A6">
      <w:pPr>
        <w:tabs>
          <w:tab w:val="left" w:pos="993"/>
        </w:tabs>
        <w:jc w:val="both"/>
        <w:rPr>
          <w:sz w:val="28"/>
        </w:rPr>
      </w:pPr>
    </w:p>
    <w:p w:rsidR="00BB4BE7" w:rsidRDefault="00BB4BE7" w:rsidP="00E931A6">
      <w:pPr>
        <w:tabs>
          <w:tab w:val="left" w:pos="993"/>
        </w:tabs>
        <w:jc w:val="both"/>
        <w:rPr>
          <w:sz w:val="28"/>
        </w:rPr>
      </w:pPr>
      <w:r>
        <w:rPr>
          <w:sz w:val="28"/>
        </w:rPr>
        <w:t xml:space="preserve"> Разослано: администрации района, прокуратуре, отделу архитектуры, ФБУ « Кадастровая палата» по Оренбургской области  межрайонный отдел № 8. </w:t>
      </w:r>
    </w:p>
    <w:p w:rsidR="00BB4BE7" w:rsidRDefault="00BB4BE7" w:rsidP="00E931A6"/>
    <w:p w:rsidR="00BB4BE7" w:rsidRDefault="00BB4BE7" w:rsidP="009B099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</w:p>
    <w:p w:rsidR="00BB4BE7" w:rsidRDefault="00BB4BE7" w:rsidP="009B0997">
      <w:pPr>
        <w:rPr>
          <w:b/>
          <w:bCs/>
          <w:sz w:val="28"/>
          <w:szCs w:val="28"/>
        </w:rPr>
      </w:pPr>
    </w:p>
    <w:p w:rsidR="00BB4BE7" w:rsidRDefault="00BB4BE7" w:rsidP="009B0997">
      <w:pPr>
        <w:rPr>
          <w:b/>
          <w:bCs/>
          <w:sz w:val="28"/>
          <w:szCs w:val="28"/>
        </w:rPr>
      </w:pPr>
    </w:p>
    <w:p w:rsidR="00BB4BE7" w:rsidRDefault="00BB4BE7" w:rsidP="009B0997">
      <w:pPr>
        <w:rPr>
          <w:b/>
          <w:bCs/>
          <w:sz w:val="28"/>
          <w:szCs w:val="28"/>
        </w:rPr>
      </w:pPr>
    </w:p>
    <w:p w:rsidR="00BB4BE7" w:rsidRDefault="00BB4BE7" w:rsidP="009B0997">
      <w:pPr>
        <w:rPr>
          <w:b/>
          <w:bCs/>
          <w:sz w:val="28"/>
          <w:szCs w:val="28"/>
        </w:rPr>
      </w:pPr>
    </w:p>
    <w:p w:rsidR="00BB4BE7" w:rsidRDefault="00BB4BE7" w:rsidP="009B0997">
      <w:pPr>
        <w:rPr>
          <w:b/>
          <w:bCs/>
          <w:sz w:val="28"/>
          <w:szCs w:val="28"/>
        </w:rPr>
      </w:pPr>
    </w:p>
    <w:p w:rsidR="00BB4BE7" w:rsidRDefault="00BB4BE7" w:rsidP="009B0997">
      <w:pPr>
        <w:rPr>
          <w:b/>
          <w:bCs/>
          <w:sz w:val="28"/>
          <w:szCs w:val="28"/>
        </w:rPr>
      </w:pPr>
    </w:p>
    <w:p w:rsidR="00BB4BE7" w:rsidRDefault="00BB4BE7" w:rsidP="009B0997">
      <w:pPr>
        <w:rPr>
          <w:b/>
          <w:bCs/>
          <w:sz w:val="28"/>
          <w:szCs w:val="28"/>
        </w:rPr>
      </w:pPr>
    </w:p>
    <w:p w:rsidR="00BB4BE7" w:rsidRDefault="00BB4BE7" w:rsidP="009B0997">
      <w:pPr>
        <w:rPr>
          <w:b/>
          <w:bCs/>
          <w:sz w:val="28"/>
          <w:szCs w:val="28"/>
        </w:rPr>
      </w:pPr>
    </w:p>
    <w:p w:rsidR="00BB4BE7" w:rsidRDefault="00BB4BE7" w:rsidP="009B0997">
      <w:pPr>
        <w:rPr>
          <w:b/>
          <w:bCs/>
          <w:sz w:val="28"/>
          <w:szCs w:val="28"/>
        </w:rPr>
      </w:pPr>
    </w:p>
    <w:p w:rsidR="00BB4BE7" w:rsidRDefault="00BB4BE7" w:rsidP="009B0997">
      <w:pPr>
        <w:rPr>
          <w:b/>
          <w:bCs/>
          <w:sz w:val="28"/>
          <w:szCs w:val="28"/>
        </w:rPr>
      </w:pPr>
    </w:p>
    <w:p w:rsidR="00BB4BE7" w:rsidRDefault="00BB4BE7" w:rsidP="009B0997">
      <w:pPr>
        <w:rPr>
          <w:b/>
          <w:bCs/>
          <w:sz w:val="28"/>
          <w:szCs w:val="28"/>
        </w:rPr>
      </w:pPr>
    </w:p>
    <w:p w:rsidR="00BB4BE7" w:rsidRDefault="00BB4BE7" w:rsidP="009B0997">
      <w:pPr>
        <w:rPr>
          <w:b/>
          <w:bCs/>
          <w:sz w:val="28"/>
          <w:szCs w:val="28"/>
        </w:rPr>
      </w:pPr>
    </w:p>
    <w:p w:rsidR="00BB4BE7" w:rsidRDefault="00BB4BE7" w:rsidP="009B0997">
      <w:pPr>
        <w:rPr>
          <w:b/>
          <w:bCs/>
          <w:sz w:val="28"/>
          <w:szCs w:val="28"/>
        </w:rPr>
      </w:pPr>
    </w:p>
    <w:p w:rsidR="00BB4BE7" w:rsidRDefault="00BB4BE7" w:rsidP="009B0997">
      <w:pPr>
        <w:rPr>
          <w:b/>
          <w:bCs/>
          <w:sz w:val="28"/>
          <w:szCs w:val="28"/>
        </w:rPr>
      </w:pPr>
    </w:p>
    <w:p w:rsidR="00BB4BE7" w:rsidRDefault="00BB4BE7" w:rsidP="009B0997">
      <w:pPr>
        <w:rPr>
          <w:b/>
          <w:bCs/>
          <w:sz w:val="28"/>
          <w:szCs w:val="28"/>
        </w:rPr>
      </w:pPr>
    </w:p>
    <w:p w:rsidR="00BB4BE7" w:rsidRDefault="00BB4BE7" w:rsidP="009B0997">
      <w:pPr>
        <w:rPr>
          <w:b/>
          <w:bCs/>
          <w:sz w:val="28"/>
          <w:szCs w:val="28"/>
        </w:rPr>
      </w:pPr>
    </w:p>
    <w:p w:rsidR="00BB4BE7" w:rsidRDefault="00BB4BE7" w:rsidP="009B0997">
      <w:pPr>
        <w:rPr>
          <w:b/>
          <w:bCs/>
          <w:sz w:val="28"/>
          <w:szCs w:val="28"/>
        </w:rPr>
      </w:pPr>
    </w:p>
    <w:p w:rsidR="00BB4BE7" w:rsidRDefault="00BB4BE7" w:rsidP="009B0997">
      <w:pPr>
        <w:rPr>
          <w:b/>
          <w:bCs/>
          <w:sz w:val="28"/>
          <w:szCs w:val="28"/>
        </w:rPr>
      </w:pPr>
    </w:p>
    <w:p w:rsidR="00BB4BE7" w:rsidRDefault="00BB4BE7" w:rsidP="009B0997">
      <w:pPr>
        <w:rPr>
          <w:b/>
          <w:bCs/>
          <w:sz w:val="28"/>
          <w:szCs w:val="28"/>
        </w:rPr>
      </w:pPr>
    </w:p>
    <w:p w:rsidR="00BB4BE7" w:rsidRDefault="00BB4BE7" w:rsidP="009B0997">
      <w:pPr>
        <w:rPr>
          <w:b/>
          <w:bCs/>
          <w:sz w:val="28"/>
          <w:szCs w:val="28"/>
        </w:rPr>
      </w:pPr>
    </w:p>
    <w:p w:rsidR="00BB4BE7" w:rsidRDefault="00BB4BE7" w:rsidP="009B0997">
      <w:pPr>
        <w:rPr>
          <w:b/>
          <w:bCs/>
          <w:sz w:val="28"/>
          <w:szCs w:val="28"/>
        </w:rPr>
      </w:pPr>
    </w:p>
    <w:p w:rsidR="00BB4BE7" w:rsidRDefault="00BB4BE7" w:rsidP="009B0997">
      <w:pPr>
        <w:rPr>
          <w:b/>
          <w:bCs/>
          <w:sz w:val="28"/>
          <w:szCs w:val="28"/>
        </w:rPr>
      </w:pPr>
    </w:p>
    <w:p w:rsidR="00BB4BE7" w:rsidRDefault="00BB4BE7" w:rsidP="009B0997">
      <w:pPr>
        <w:rPr>
          <w:b/>
          <w:bCs/>
          <w:sz w:val="28"/>
          <w:szCs w:val="28"/>
        </w:rPr>
      </w:pPr>
    </w:p>
    <w:p w:rsidR="00BB4BE7" w:rsidRDefault="00BB4BE7" w:rsidP="009B0997">
      <w:pPr>
        <w:rPr>
          <w:b/>
          <w:bCs/>
          <w:sz w:val="28"/>
          <w:szCs w:val="28"/>
        </w:rPr>
      </w:pPr>
    </w:p>
    <w:p w:rsidR="00BB4BE7" w:rsidRDefault="00BB4BE7" w:rsidP="009B0997">
      <w:pPr>
        <w:rPr>
          <w:b/>
          <w:bCs/>
          <w:sz w:val="28"/>
          <w:szCs w:val="28"/>
        </w:rPr>
      </w:pPr>
    </w:p>
    <w:p w:rsidR="00BB4BE7" w:rsidRDefault="00BB4BE7" w:rsidP="009B0997">
      <w:pPr>
        <w:rPr>
          <w:b/>
          <w:bCs/>
          <w:sz w:val="28"/>
          <w:szCs w:val="28"/>
        </w:rPr>
      </w:pPr>
    </w:p>
    <w:p w:rsidR="00BB4BE7" w:rsidRDefault="00BB4BE7" w:rsidP="009B0997">
      <w:pPr>
        <w:rPr>
          <w:b/>
          <w:bCs/>
          <w:sz w:val="28"/>
          <w:szCs w:val="28"/>
        </w:rPr>
      </w:pPr>
    </w:p>
    <w:p w:rsidR="00BB4BE7" w:rsidRDefault="00BB4BE7" w:rsidP="009B0997">
      <w:pPr>
        <w:rPr>
          <w:b/>
          <w:bCs/>
          <w:sz w:val="28"/>
          <w:szCs w:val="28"/>
        </w:rPr>
      </w:pPr>
    </w:p>
    <w:p w:rsidR="00BB4BE7" w:rsidRDefault="00BB4BE7" w:rsidP="009B0997">
      <w:pPr>
        <w:rPr>
          <w:b/>
          <w:bCs/>
          <w:sz w:val="28"/>
          <w:szCs w:val="28"/>
        </w:rPr>
      </w:pPr>
    </w:p>
    <w:p w:rsidR="00BB4BE7" w:rsidRDefault="00BB4BE7" w:rsidP="009B0997">
      <w:pPr>
        <w:rPr>
          <w:b/>
          <w:bCs/>
          <w:sz w:val="28"/>
          <w:szCs w:val="28"/>
        </w:rPr>
      </w:pPr>
    </w:p>
    <w:p w:rsidR="00BB4BE7" w:rsidRDefault="00BB4BE7" w:rsidP="009B0997">
      <w:pPr>
        <w:rPr>
          <w:b/>
          <w:bCs/>
          <w:sz w:val="28"/>
          <w:szCs w:val="28"/>
        </w:rPr>
      </w:pPr>
    </w:p>
    <w:p w:rsidR="00BB4BE7" w:rsidRDefault="00BB4BE7" w:rsidP="009B0997">
      <w:pPr>
        <w:rPr>
          <w:b/>
          <w:bCs/>
          <w:sz w:val="28"/>
          <w:szCs w:val="28"/>
        </w:rPr>
      </w:pPr>
    </w:p>
    <w:p w:rsidR="00BB4BE7" w:rsidRDefault="00BB4BE7" w:rsidP="009B0997">
      <w:pPr>
        <w:rPr>
          <w:b/>
          <w:bCs/>
          <w:sz w:val="28"/>
          <w:szCs w:val="28"/>
        </w:rPr>
      </w:pPr>
    </w:p>
    <w:p w:rsidR="00BB4BE7" w:rsidRDefault="00BB4BE7" w:rsidP="009B0997">
      <w:pPr>
        <w:rPr>
          <w:b/>
          <w:bCs/>
          <w:sz w:val="28"/>
          <w:szCs w:val="28"/>
        </w:rPr>
      </w:pPr>
    </w:p>
    <w:p w:rsidR="00BB4BE7" w:rsidRDefault="00BB4BE7" w:rsidP="009B0997">
      <w:pPr>
        <w:rPr>
          <w:b/>
          <w:bCs/>
          <w:sz w:val="28"/>
          <w:szCs w:val="28"/>
        </w:rPr>
      </w:pPr>
    </w:p>
    <w:p w:rsidR="00BB4BE7" w:rsidRDefault="00BB4BE7" w:rsidP="009B0997">
      <w:pPr>
        <w:rPr>
          <w:b/>
          <w:bCs/>
          <w:sz w:val="28"/>
          <w:szCs w:val="28"/>
        </w:rPr>
      </w:pPr>
    </w:p>
    <w:p w:rsidR="00BB4BE7" w:rsidRDefault="00BB4BE7" w:rsidP="009B0997">
      <w:pPr>
        <w:rPr>
          <w:b/>
          <w:bCs/>
          <w:sz w:val="28"/>
          <w:szCs w:val="28"/>
        </w:rPr>
      </w:pPr>
    </w:p>
    <w:p w:rsidR="00BB4BE7" w:rsidRDefault="00BB4BE7" w:rsidP="009B0997">
      <w:pPr>
        <w:rPr>
          <w:b/>
          <w:bCs/>
          <w:sz w:val="28"/>
          <w:szCs w:val="28"/>
        </w:rPr>
      </w:pPr>
    </w:p>
    <w:p w:rsidR="00BB4BE7" w:rsidRDefault="00BB4BE7" w:rsidP="009B0997">
      <w:pPr>
        <w:rPr>
          <w:b/>
          <w:bCs/>
          <w:sz w:val="28"/>
          <w:szCs w:val="28"/>
        </w:rPr>
      </w:pPr>
    </w:p>
    <w:p w:rsidR="00BB4BE7" w:rsidRDefault="00BB4BE7" w:rsidP="009B0997">
      <w:pPr>
        <w:rPr>
          <w:b/>
          <w:bCs/>
          <w:sz w:val="28"/>
          <w:szCs w:val="28"/>
        </w:rPr>
      </w:pPr>
    </w:p>
    <w:p w:rsidR="00BB4BE7" w:rsidRDefault="00BB4BE7" w:rsidP="009B0997">
      <w:pPr>
        <w:rPr>
          <w:b/>
          <w:bCs/>
          <w:sz w:val="28"/>
          <w:szCs w:val="28"/>
        </w:rPr>
      </w:pPr>
    </w:p>
    <w:p w:rsidR="00BB4BE7" w:rsidRDefault="00BB4BE7" w:rsidP="009B0997">
      <w:pPr>
        <w:rPr>
          <w:b/>
          <w:bCs/>
          <w:sz w:val="28"/>
          <w:szCs w:val="28"/>
        </w:rPr>
      </w:pPr>
    </w:p>
    <w:p w:rsidR="00BB4BE7" w:rsidRDefault="00BB4BE7" w:rsidP="009B0997">
      <w:pPr>
        <w:rPr>
          <w:b/>
          <w:bCs/>
          <w:sz w:val="28"/>
          <w:szCs w:val="28"/>
        </w:rPr>
      </w:pPr>
    </w:p>
    <w:sectPr w:rsidR="00BB4BE7" w:rsidSect="006A0BF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4BE7" w:rsidRDefault="00BB4BE7" w:rsidP="00224D02">
      <w:r>
        <w:separator/>
      </w:r>
    </w:p>
  </w:endnote>
  <w:endnote w:type="continuationSeparator" w:id="0">
    <w:p w:rsidR="00BB4BE7" w:rsidRDefault="00BB4BE7" w:rsidP="00224D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BE7" w:rsidRDefault="00BB4BE7">
    <w:pPr>
      <w:pStyle w:val="Footer"/>
    </w:pPr>
  </w:p>
  <w:p w:rsidR="00BB4BE7" w:rsidRDefault="00BB4BE7">
    <w:pPr>
      <w:pStyle w:val="Footer"/>
    </w:pPr>
  </w:p>
  <w:p w:rsidR="00BB4BE7" w:rsidRDefault="00BB4BE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4BE7" w:rsidRDefault="00BB4BE7" w:rsidP="00224D02">
      <w:r>
        <w:separator/>
      </w:r>
    </w:p>
  </w:footnote>
  <w:footnote w:type="continuationSeparator" w:id="0">
    <w:p w:rsidR="00BB4BE7" w:rsidRDefault="00BB4BE7" w:rsidP="00224D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144C7"/>
    <w:multiLevelType w:val="hybridMultilevel"/>
    <w:tmpl w:val="451C9B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0BDF"/>
    <w:rsid w:val="00004B92"/>
    <w:rsid w:val="000251E7"/>
    <w:rsid w:val="00027064"/>
    <w:rsid w:val="00061880"/>
    <w:rsid w:val="000728D4"/>
    <w:rsid w:val="00090CBC"/>
    <w:rsid w:val="000A1293"/>
    <w:rsid w:val="000D2B54"/>
    <w:rsid w:val="000E6D76"/>
    <w:rsid w:val="00105BC9"/>
    <w:rsid w:val="001139C6"/>
    <w:rsid w:val="00116041"/>
    <w:rsid w:val="00147A65"/>
    <w:rsid w:val="00156361"/>
    <w:rsid w:val="00172D91"/>
    <w:rsid w:val="001771E6"/>
    <w:rsid w:val="0018742E"/>
    <w:rsid w:val="001955DC"/>
    <w:rsid w:val="001A69FE"/>
    <w:rsid w:val="001E193E"/>
    <w:rsid w:val="001E376F"/>
    <w:rsid w:val="002117A7"/>
    <w:rsid w:val="00224D02"/>
    <w:rsid w:val="00227394"/>
    <w:rsid w:val="00227C89"/>
    <w:rsid w:val="002762F6"/>
    <w:rsid w:val="00283630"/>
    <w:rsid w:val="002A79F3"/>
    <w:rsid w:val="002B0BDF"/>
    <w:rsid w:val="002C36A7"/>
    <w:rsid w:val="002D44FB"/>
    <w:rsid w:val="002D50EC"/>
    <w:rsid w:val="002D6DF1"/>
    <w:rsid w:val="002F7EB5"/>
    <w:rsid w:val="00302A67"/>
    <w:rsid w:val="00322AE3"/>
    <w:rsid w:val="00356C13"/>
    <w:rsid w:val="00356C90"/>
    <w:rsid w:val="0035743B"/>
    <w:rsid w:val="00372A8F"/>
    <w:rsid w:val="00376891"/>
    <w:rsid w:val="00394350"/>
    <w:rsid w:val="003A4A29"/>
    <w:rsid w:val="003C3738"/>
    <w:rsid w:val="003F084D"/>
    <w:rsid w:val="0041531E"/>
    <w:rsid w:val="00416810"/>
    <w:rsid w:val="00423853"/>
    <w:rsid w:val="00453A86"/>
    <w:rsid w:val="00483D37"/>
    <w:rsid w:val="00493A67"/>
    <w:rsid w:val="004A6F33"/>
    <w:rsid w:val="004B692F"/>
    <w:rsid w:val="004D33EC"/>
    <w:rsid w:val="00505015"/>
    <w:rsid w:val="0050529F"/>
    <w:rsid w:val="00512D46"/>
    <w:rsid w:val="00516ACB"/>
    <w:rsid w:val="0052272D"/>
    <w:rsid w:val="00523430"/>
    <w:rsid w:val="0055662D"/>
    <w:rsid w:val="00583B79"/>
    <w:rsid w:val="00585802"/>
    <w:rsid w:val="005C24F3"/>
    <w:rsid w:val="005E5BE0"/>
    <w:rsid w:val="006270E7"/>
    <w:rsid w:val="00632BC6"/>
    <w:rsid w:val="0065641D"/>
    <w:rsid w:val="00662798"/>
    <w:rsid w:val="00671376"/>
    <w:rsid w:val="006847AB"/>
    <w:rsid w:val="00685AD0"/>
    <w:rsid w:val="006A0BF8"/>
    <w:rsid w:val="006A10EB"/>
    <w:rsid w:val="006A4E65"/>
    <w:rsid w:val="006B1BA1"/>
    <w:rsid w:val="006C298A"/>
    <w:rsid w:val="006E143A"/>
    <w:rsid w:val="006E2DA3"/>
    <w:rsid w:val="006E564E"/>
    <w:rsid w:val="006F13F9"/>
    <w:rsid w:val="006F41C2"/>
    <w:rsid w:val="00702011"/>
    <w:rsid w:val="00725E21"/>
    <w:rsid w:val="00757707"/>
    <w:rsid w:val="007B118B"/>
    <w:rsid w:val="007E1032"/>
    <w:rsid w:val="007F21BB"/>
    <w:rsid w:val="007F2D24"/>
    <w:rsid w:val="007F5036"/>
    <w:rsid w:val="008056E0"/>
    <w:rsid w:val="008231D6"/>
    <w:rsid w:val="00827E9E"/>
    <w:rsid w:val="008431C2"/>
    <w:rsid w:val="00844452"/>
    <w:rsid w:val="00853512"/>
    <w:rsid w:val="008563A4"/>
    <w:rsid w:val="00863579"/>
    <w:rsid w:val="00873B55"/>
    <w:rsid w:val="0088257E"/>
    <w:rsid w:val="008B6883"/>
    <w:rsid w:val="008B6AB3"/>
    <w:rsid w:val="00900AF8"/>
    <w:rsid w:val="0090105C"/>
    <w:rsid w:val="00901DE0"/>
    <w:rsid w:val="00910654"/>
    <w:rsid w:val="00932FA3"/>
    <w:rsid w:val="009420B2"/>
    <w:rsid w:val="00967B8A"/>
    <w:rsid w:val="00986226"/>
    <w:rsid w:val="009A4A92"/>
    <w:rsid w:val="009B0997"/>
    <w:rsid w:val="009C1972"/>
    <w:rsid w:val="009E04C2"/>
    <w:rsid w:val="009E6F82"/>
    <w:rsid w:val="009F02EB"/>
    <w:rsid w:val="009F43E5"/>
    <w:rsid w:val="00A02B88"/>
    <w:rsid w:val="00A06EAB"/>
    <w:rsid w:val="00A13490"/>
    <w:rsid w:val="00A15085"/>
    <w:rsid w:val="00A1689A"/>
    <w:rsid w:val="00A23E9E"/>
    <w:rsid w:val="00A2705C"/>
    <w:rsid w:val="00A37F55"/>
    <w:rsid w:val="00A5713C"/>
    <w:rsid w:val="00A837D4"/>
    <w:rsid w:val="00A84A17"/>
    <w:rsid w:val="00AE33D5"/>
    <w:rsid w:val="00AF3CD1"/>
    <w:rsid w:val="00B021CB"/>
    <w:rsid w:val="00B134DA"/>
    <w:rsid w:val="00B22ECF"/>
    <w:rsid w:val="00B2367D"/>
    <w:rsid w:val="00B33076"/>
    <w:rsid w:val="00B47B63"/>
    <w:rsid w:val="00B53F91"/>
    <w:rsid w:val="00B72542"/>
    <w:rsid w:val="00B817B0"/>
    <w:rsid w:val="00BB4BE7"/>
    <w:rsid w:val="00BC4821"/>
    <w:rsid w:val="00BC76D2"/>
    <w:rsid w:val="00BD362B"/>
    <w:rsid w:val="00BD6FA5"/>
    <w:rsid w:val="00BE5337"/>
    <w:rsid w:val="00C20107"/>
    <w:rsid w:val="00C251BF"/>
    <w:rsid w:val="00C355C2"/>
    <w:rsid w:val="00C53E78"/>
    <w:rsid w:val="00C54FE5"/>
    <w:rsid w:val="00C570F5"/>
    <w:rsid w:val="00CA00C2"/>
    <w:rsid w:val="00CB4F6A"/>
    <w:rsid w:val="00CB7E74"/>
    <w:rsid w:val="00CC77DF"/>
    <w:rsid w:val="00CD0252"/>
    <w:rsid w:val="00CD32FB"/>
    <w:rsid w:val="00CE6F4E"/>
    <w:rsid w:val="00CF320C"/>
    <w:rsid w:val="00D0013B"/>
    <w:rsid w:val="00D21E7E"/>
    <w:rsid w:val="00D35E63"/>
    <w:rsid w:val="00D37925"/>
    <w:rsid w:val="00D43512"/>
    <w:rsid w:val="00D53B0D"/>
    <w:rsid w:val="00D705B8"/>
    <w:rsid w:val="00D97D66"/>
    <w:rsid w:val="00DC15FB"/>
    <w:rsid w:val="00DC2AFC"/>
    <w:rsid w:val="00DD6C72"/>
    <w:rsid w:val="00DD752C"/>
    <w:rsid w:val="00DE2AAE"/>
    <w:rsid w:val="00DF0F16"/>
    <w:rsid w:val="00E00EFD"/>
    <w:rsid w:val="00E067C5"/>
    <w:rsid w:val="00E074A4"/>
    <w:rsid w:val="00E1106E"/>
    <w:rsid w:val="00E117B2"/>
    <w:rsid w:val="00E31745"/>
    <w:rsid w:val="00E31EBF"/>
    <w:rsid w:val="00E40AB9"/>
    <w:rsid w:val="00E42959"/>
    <w:rsid w:val="00E57722"/>
    <w:rsid w:val="00E67F85"/>
    <w:rsid w:val="00E76205"/>
    <w:rsid w:val="00E91913"/>
    <w:rsid w:val="00E931A6"/>
    <w:rsid w:val="00E97938"/>
    <w:rsid w:val="00EA4373"/>
    <w:rsid w:val="00EA78FC"/>
    <w:rsid w:val="00EC060A"/>
    <w:rsid w:val="00ED01E0"/>
    <w:rsid w:val="00EE203C"/>
    <w:rsid w:val="00EF39C0"/>
    <w:rsid w:val="00F20075"/>
    <w:rsid w:val="00F20961"/>
    <w:rsid w:val="00F4662E"/>
    <w:rsid w:val="00F53522"/>
    <w:rsid w:val="00F76A44"/>
    <w:rsid w:val="00FA5D57"/>
    <w:rsid w:val="00FB190D"/>
    <w:rsid w:val="00FC3AED"/>
    <w:rsid w:val="00FE0AF8"/>
    <w:rsid w:val="00FE3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BDF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B0BD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B0BDF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172D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DefaultParagraphFont"/>
    <w:link w:val="ConsPlusNormal"/>
    <w:uiPriority w:val="99"/>
    <w:locked/>
    <w:rsid w:val="00172D91"/>
    <w:rPr>
      <w:rFonts w:ascii="Arial" w:hAnsi="Arial" w:cs="Arial"/>
      <w:lang w:val="ru-RU" w:eastAsia="ru-RU" w:bidi="ar-SA"/>
    </w:rPr>
  </w:style>
  <w:style w:type="paragraph" w:styleId="Header">
    <w:name w:val="header"/>
    <w:basedOn w:val="Normal"/>
    <w:link w:val="HeaderChar"/>
    <w:uiPriority w:val="99"/>
    <w:semiHidden/>
    <w:rsid w:val="00224D0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24D02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rsid w:val="00224D0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24D02"/>
    <w:rPr>
      <w:rFonts w:ascii="Times New Roman" w:hAnsi="Times New Roman" w:cs="Times New Roman"/>
    </w:rPr>
  </w:style>
  <w:style w:type="paragraph" w:customStyle="1" w:styleId="1">
    <w:name w:val="Без интервала1"/>
    <w:uiPriority w:val="99"/>
    <w:rsid w:val="007F2D24"/>
  </w:style>
  <w:style w:type="paragraph" w:customStyle="1" w:styleId="NoSpacing1">
    <w:name w:val="No Spacing1"/>
    <w:uiPriority w:val="99"/>
    <w:rsid w:val="003F084D"/>
  </w:style>
  <w:style w:type="paragraph" w:styleId="NoSpacing">
    <w:name w:val="No Spacing"/>
    <w:uiPriority w:val="99"/>
    <w:qFormat/>
    <w:rsid w:val="005C24F3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022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248</TotalTime>
  <Pages>2</Pages>
  <Words>135</Words>
  <Characters>776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</cp:lastModifiedBy>
  <cp:revision>71</cp:revision>
  <cp:lastPrinted>2022-01-24T08:21:00Z</cp:lastPrinted>
  <dcterms:created xsi:type="dcterms:W3CDTF">2013-02-07T11:38:00Z</dcterms:created>
  <dcterms:modified xsi:type="dcterms:W3CDTF">2022-01-24T08:21:00Z</dcterms:modified>
</cp:coreProperties>
</file>